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217C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0" w:type="dxa"/>
            <w:gridSpan w:val="1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r>
              <w:rPr>
                <w:rFonts w:eastAsia="標楷體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障礙類別</w:t>
            </w:r>
          </w:p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widowControl/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障礙等級（</w:t>
            </w:r>
            <w:r>
              <w:rPr>
                <w:rFonts w:eastAsia="標楷體"/>
              </w:rPr>
              <w:t>ICD</w:t>
            </w:r>
            <w:r>
              <w:rPr>
                <w:rFonts w:eastAsia="標楷體"/>
              </w:rPr>
              <w:t>診斷碼）</w:t>
            </w:r>
          </w:p>
          <w:p w:rsidR="00217C8B" w:rsidRDefault="00217C8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217C8B" w:rsidRDefault="00217C8B">
            <w:pPr>
              <w:widowControl/>
              <w:rPr>
                <w:rFonts w:eastAsia="標楷體"/>
              </w:rPr>
            </w:pPr>
          </w:p>
          <w:p w:rsidR="00217C8B" w:rsidRDefault="00217C8B">
            <w:pPr>
              <w:widowControl/>
              <w:rPr>
                <w:rFonts w:eastAsia="標楷體"/>
              </w:rPr>
            </w:pPr>
          </w:p>
          <w:p w:rsidR="00217C8B" w:rsidRDefault="00217C8B">
            <w:pPr>
              <w:widowControl/>
              <w:rPr>
                <w:rFonts w:eastAsia="標楷體"/>
              </w:rPr>
            </w:pPr>
          </w:p>
          <w:p w:rsidR="00217C8B" w:rsidRDefault="00217C8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重大傷病名</w:t>
            </w:r>
          </w:p>
          <w:p w:rsidR="00217C8B" w:rsidRDefault="00217C8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  <w:p w:rsidR="00217C8B" w:rsidRDefault="00540CA7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重大傷病病名</w:t>
            </w:r>
          </w:p>
        </w:tc>
        <w:tc>
          <w:tcPr>
            <w:tcW w:w="5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widowControl/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鑑輔會鑑定證明日期及文號：</w:t>
            </w:r>
          </w:p>
          <w:p w:rsidR="00217C8B" w:rsidRDefault="00217C8B">
            <w:pPr>
              <w:widowControl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家長姓名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168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聯絡電話：手機</w:t>
            </w:r>
            <w:r>
              <w:rPr>
                <w:rFonts w:eastAsia="標楷體"/>
              </w:rPr>
              <w:t>╴╴╴╴╴╴╴╴</w:t>
            </w:r>
          </w:p>
          <w:p w:rsidR="00217C8B" w:rsidRDefault="00540CA7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）：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家長住址</w:t>
            </w:r>
          </w:p>
        </w:tc>
        <w:tc>
          <w:tcPr>
            <w:tcW w:w="86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設籍學校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就讀年級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新申請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舊生（原申請年級：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）</w:t>
            </w: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與該生關係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ind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ind w:firstLine="480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安置現況</w:t>
            </w:r>
          </w:p>
        </w:tc>
        <w:tc>
          <w:tcPr>
            <w:tcW w:w="86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普通班</w:t>
            </w:r>
          </w:p>
          <w:p w:rsidR="00217C8B" w:rsidRDefault="00540CA7">
            <w:pPr>
              <w:spacing w:line="400" w:lineRule="atLeast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安置社會機構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機構名稱</w:t>
            </w:r>
            <w:r>
              <w:rPr>
                <w:rFonts w:eastAsia="標楷體"/>
                <w:u w:val="single"/>
              </w:rPr>
              <w:t xml:space="preserve">                      </w:t>
            </w:r>
            <w:r>
              <w:rPr>
                <w:rFonts w:eastAsia="標楷體"/>
              </w:rPr>
              <w:t>（檢附就讀機構立案證明）</w:t>
            </w:r>
          </w:p>
          <w:p w:rsidR="00217C8B" w:rsidRDefault="00540CA7">
            <w:pPr>
              <w:spacing w:line="400" w:lineRule="atLeas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機構地址：</w:t>
            </w:r>
            <w:r>
              <w:rPr>
                <w:rFonts w:eastAsia="標楷體"/>
                <w:u w:val="single"/>
              </w:rPr>
              <w:t xml:space="preserve">                           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電話：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  <w:p w:rsidR="00217C8B" w:rsidRDefault="00540CA7">
            <w:pPr>
              <w:spacing w:line="400" w:lineRule="atLeast"/>
            </w:pPr>
            <w:r>
              <w:rPr>
                <w:rFonts w:eastAsia="標楷體"/>
              </w:rPr>
              <w:t>每月教養費用金額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</w:rPr>
              <w:t>（檢附繳費收據，需註明社政單位補助金額</w:t>
            </w:r>
            <w:r>
              <w:rPr>
                <w:rFonts w:eastAsia="標楷體"/>
                <w:sz w:val="20"/>
                <w:u w:val="single"/>
              </w:rPr>
              <w:t xml:space="preserve">          </w:t>
            </w:r>
            <w:r>
              <w:rPr>
                <w:rFonts w:eastAsia="標楷體"/>
                <w:sz w:val="20"/>
              </w:rPr>
              <w:t>元）</w:t>
            </w:r>
            <w:r>
              <w:rPr>
                <w:rFonts w:eastAsia="標楷體"/>
                <w:sz w:val="20"/>
              </w:rPr>
              <w:t xml:space="preserve">                      </w:t>
            </w: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3442"/>
        </w:trPr>
        <w:tc>
          <w:tcPr>
            <w:tcW w:w="4963" w:type="dxa"/>
            <w:gridSpan w:val="9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申請在家教育原因</w:t>
            </w:r>
          </w:p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540CA7">
            <w:pPr>
              <w:spacing w:line="400" w:lineRule="atLeast"/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eastAsia="標楷體"/>
              </w:rPr>
              <w:t>身心障礙證明（手冊）、鑑定證明影本黏貼處</w:t>
            </w:r>
            <w:r>
              <w:rPr>
                <w:rFonts w:ascii="標楷體" w:eastAsia="標楷體" w:hAnsi="標楷體"/>
              </w:rPr>
              <w:t>】</w:t>
            </w:r>
          </w:p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38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法定代理人</w:t>
            </w:r>
          </w:p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（父母或監護人）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個管教師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長</w:t>
            </w: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38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38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學務處主任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8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C8B" w:rsidRDefault="00217C8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217C8B">
            <w:pPr>
              <w:spacing w:line="400" w:lineRule="atLeast"/>
              <w:rPr>
                <w:rFonts w:eastAsia="標楷體"/>
              </w:rPr>
            </w:pPr>
          </w:p>
        </w:tc>
      </w:tr>
      <w:tr w:rsidR="00217C8B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9960" w:type="dxa"/>
            <w:gridSpan w:val="1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C8B" w:rsidRDefault="00540CA7">
            <w:pPr>
              <w:spacing w:line="400" w:lineRule="atLeast"/>
              <w:ind w:firstLine="600"/>
              <w:rPr>
                <w:rFonts w:eastAsia="標楷體"/>
              </w:rPr>
            </w:pPr>
            <w:r>
              <w:rPr>
                <w:rFonts w:eastAsia="標楷體"/>
              </w:rPr>
              <w:t>申請日期：中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民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日</w:t>
            </w:r>
          </w:p>
        </w:tc>
      </w:tr>
    </w:tbl>
    <w:p w:rsidR="00217C8B" w:rsidRDefault="00217C8B"/>
    <w:sectPr w:rsidR="00217C8B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A7" w:rsidRDefault="00540CA7">
      <w:r>
        <w:separator/>
      </w:r>
    </w:p>
  </w:endnote>
  <w:endnote w:type="continuationSeparator" w:id="0">
    <w:p w:rsidR="00540CA7" w:rsidRDefault="0054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A7" w:rsidRDefault="00540CA7">
      <w:r>
        <w:rPr>
          <w:color w:val="000000"/>
        </w:rPr>
        <w:separator/>
      </w:r>
    </w:p>
  </w:footnote>
  <w:footnote w:type="continuationSeparator" w:id="0">
    <w:p w:rsidR="00540CA7" w:rsidRDefault="0054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17C8B"/>
    <w:rsid w:val="00217C8B"/>
    <w:rsid w:val="00540CA7"/>
    <w:rsid w:val="00E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DCE12-B8F5-4590-8E32-5DA56E7B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fion1980</cp:lastModifiedBy>
  <cp:revision>2</cp:revision>
  <dcterms:created xsi:type="dcterms:W3CDTF">2023-01-19T07:31:00Z</dcterms:created>
  <dcterms:modified xsi:type="dcterms:W3CDTF">2023-01-19T07:31:00Z</dcterms:modified>
</cp:coreProperties>
</file>